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F95A" w14:textId="77777777" w:rsidR="0072685B" w:rsidRDefault="0072685B" w:rsidP="00617216">
      <w:pPr>
        <w:pStyle w:val="Geenafstand"/>
        <w:rPr>
          <w:rFonts w:ascii="Aptos" w:hAnsi="Aptos"/>
          <w:b/>
          <w:bCs/>
          <w:sz w:val="24"/>
          <w:szCs w:val="24"/>
        </w:rPr>
      </w:pPr>
    </w:p>
    <w:p w14:paraId="221E7E59" w14:textId="61963E9F" w:rsidR="00617216" w:rsidRPr="00255811" w:rsidRDefault="00617216" w:rsidP="00617216">
      <w:pPr>
        <w:pStyle w:val="Geenafstand"/>
        <w:rPr>
          <w:rFonts w:ascii="Aptos" w:hAnsi="Aptos"/>
          <w:b/>
          <w:bCs/>
          <w:sz w:val="28"/>
          <w:szCs w:val="28"/>
        </w:rPr>
      </w:pPr>
      <w:r w:rsidRPr="00255811">
        <w:rPr>
          <w:rFonts w:ascii="Aptos" w:hAnsi="Aptos"/>
          <w:b/>
          <w:bCs/>
          <w:sz w:val="28"/>
          <w:szCs w:val="28"/>
        </w:rPr>
        <w:t xml:space="preserve">PRIVACY STATEMENT YMCA Scheveningen </w:t>
      </w:r>
      <w:r w:rsidR="0072685B" w:rsidRPr="00255811">
        <w:rPr>
          <w:rFonts w:ascii="Aptos" w:hAnsi="Aptos"/>
          <w:b/>
          <w:bCs/>
          <w:sz w:val="28"/>
          <w:szCs w:val="28"/>
        </w:rPr>
        <w:tab/>
      </w:r>
      <w:r w:rsidR="0072685B" w:rsidRPr="00255811">
        <w:rPr>
          <w:rFonts w:ascii="Aptos" w:hAnsi="Aptos"/>
          <w:b/>
          <w:bCs/>
          <w:sz w:val="28"/>
          <w:szCs w:val="28"/>
        </w:rPr>
        <w:tab/>
        <w:t xml:space="preserve">   2026/2027</w:t>
      </w:r>
    </w:p>
    <w:p w14:paraId="5A94E7C2" w14:textId="77777777" w:rsidR="00617216" w:rsidRPr="0072685B" w:rsidRDefault="00617216" w:rsidP="00617216">
      <w:pPr>
        <w:pStyle w:val="Geenafstand"/>
        <w:rPr>
          <w:rFonts w:ascii="Aptos" w:hAnsi="Aptos"/>
          <w:b/>
          <w:bCs/>
          <w:sz w:val="24"/>
          <w:szCs w:val="24"/>
        </w:rPr>
      </w:pPr>
    </w:p>
    <w:p w14:paraId="06E1EB2A" w14:textId="77777777" w:rsidR="00617216" w:rsidRPr="0072685B" w:rsidRDefault="00617216" w:rsidP="00617216">
      <w:pPr>
        <w:pStyle w:val="Geenafstand"/>
        <w:rPr>
          <w:rFonts w:ascii="Aptos" w:hAnsi="Aptos"/>
          <w:b/>
          <w:bCs/>
          <w:sz w:val="24"/>
          <w:szCs w:val="24"/>
        </w:rPr>
      </w:pPr>
      <w:r w:rsidRPr="0072685B">
        <w:rPr>
          <w:rFonts w:ascii="Aptos" w:hAnsi="Aptos"/>
          <w:b/>
          <w:bCs/>
          <w:sz w:val="24"/>
          <w:szCs w:val="24"/>
        </w:rPr>
        <w:t xml:space="preserve">Persoonsgegevens </w:t>
      </w:r>
    </w:p>
    <w:p w14:paraId="240751AC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YMCA Scheveningen slaat persoonlijke gegevens van leden en deelnemers op in </w:t>
      </w:r>
    </w:p>
    <w:p w14:paraId="47D4FBCA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een database. Dat doet zij om haar leden en deelnemers informatie te kunnen </w:t>
      </w:r>
    </w:p>
    <w:p w14:paraId="08C32122" w14:textId="77777777" w:rsid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toesturen voor leden en deelnemers, interessante bijeenkomsten en activiteiten. </w:t>
      </w:r>
    </w:p>
    <w:p w14:paraId="55B2D235" w14:textId="2B3C1CCE" w:rsidR="00617216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We gebruiken hiervoor uw naam, adres, postcode, woonplaats, telefoonnummer en </w:t>
      </w:r>
      <w:r w:rsidR="0072685B">
        <w:rPr>
          <w:rFonts w:ascii="Aptos" w:hAnsi="Aptos"/>
          <w:sz w:val="24"/>
          <w:szCs w:val="24"/>
        </w:rPr>
        <w:t xml:space="preserve">         </w:t>
      </w:r>
      <w:r w:rsidRPr="0072685B">
        <w:rPr>
          <w:rFonts w:ascii="Aptos" w:hAnsi="Aptos"/>
          <w:sz w:val="24"/>
          <w:szCs w:val="24"/>
        </w:rPr>
        <w:t xml:space="preserve">e-mailadres. Uw geboortedatum hebben we nodig om u te kunnen uitnodigen voor specifieke bijeenkomsten, bijvoorbeeld trainingen voor mensen van een bepaalde leeftijdscategorie.  </w:t>
      </w:r>
    </w:p>
    <w:p w14:paraId="2B28B5B3" w14:textId="77777777" w:rsidR="0072685B" w:rsidRPr="0072685B" w:rsidRDefault="0072685B" w:rsidP="00617216">
      <w:pPr>
        <w:pStyle w:val="Geenafstand"/>
        <w:rPr>
          <w:rFonts w:ascii="Aptos" w:hAnsi="Aptos"/>
          <w:sz w:val="24"/>
          <w:szCs w:val="24"/>
        </w:rPr>
      </w:pPr>
    </w:p>
    <w:p w14:paraId="483720EE" w14:textId="77777777" w:rsidR="00617216" w:rsidRPr="0072685B" w:rsidRDefault="00617216" w:rsidP="00617216">
      <w:pPr>
        <w:pStyle w:val="Geenafstand"/>
        <w:rPr>
          <w:rFonts w:ascii="Aptos" w:hAnsi="Aptos"/>
          <w:b/>
          <w:bCs/>
          <w:sz w:val="24"/>
          <w:szCs w:val="24"/>
        </w:rPr>
      </w:pPr>
      <w:r w:rsidRPr="0072685B">
        <w:rPr>
          <w:rFonts w:ascii="Aptos" w:hAnsi="Aptos"/>
          <w:b/>
          <w:bCs/>
          <w:sz w:val="24"/>
          <w:szCs w:val="24"/>
        </w:rPr>
        <w:t xml:space="preserve">Beveiliging persoonsgegevens </w:t>
      </w:r>
    </w:p>
    <w:p w14:paraId="05F736F6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Artikel 13 van de WBP verplicht YMCA Scheveningen om passende technische en </w:t>
      </w:r>
    </w:p>
    <w:p w14:paraId="78042F70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organisatorische maatregelen te nemen om het verlies van persoonsgegevens of </w:t>
      </w:r>
    </w:p>
    <w:p w14:paraId="539CE51B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onrechtmatige verwerking tegen te gaan. Zo worden de (persoons) gegevens </w:t>
      </w:r>
    </w:p>
    <w:p w14:paraId="450E1BBE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tijdens verzending versleuteld en vindt de verzending van (persoons) gegevens </w:t>
      </w:r>
    </w:p>
    <w:p w14:paraId="494B272F" w14:textId="77777777" w:rsidR="00617216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via een beveiligde verbinding plaats. </w:t>
      </w:r>
    </w:p>
    <w:p w14:paraId="5327A3D3" w14:textId="77777777" w:rsidR="0072685B" w:rsidRPr="0072685B" w:rsidRDefault="0072685B" w:rsidP="00617216">
      <w:pPr>
        <w:pStyle w:val="Geenafstand"/>
        <w:rPr>
          <w:rFonts w:ascii="Aptos" w:hAnsi="Aptos"/>
          <w:sz w:val="24"/>
          <w:szCs w:val="24"/>
        </w:rPr>
      </w:pPr>
    </w:p>
    <w:p w14:paraId="632B03C6" w14:textId="77777777" w:rsidR="00617216" w:rsidRPr="0072685B" w:rsidRDefault="00617216" w:rsidP="00617216">
      <w:pPr>
        <w:pStyle w:val="Geenafstand"/>
        <w:rPr>
          <w:rFonts w:ascii="Aptos" w:hAnsi="Aptos"/>
          <w:b/>
          <w:bCs/>
          <w:sz w:val="24"/>
          <w:szCs w:val="24"/>
        </w:rPr>
      </w:pPr>
      <w:r w:rsidRPr="0072685B">
        <w:rPr>
          <w:rFonts w:ascii="Aptos" w:hAnsi="Aptos"/>
          <w:b/>
          <w:bCs/>
          <w:sz w:val="24"/>
          <w:szCs w:val="24"/>
        </w:rPr>
        <w:t xml:space="preserve">Bewaartermijn </w:t>
      </w:r>
    </w:p>
    <w:p w14:paraId="043CAAA2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Wij bewaren uw persoonsgegevens zolang u lid of deelnemer bent bij YMCA </w:t>
      </w:r>
    </w:p>
    <w:p w14:paraId="266ACB51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Scheveningen. Na beëindiging van lidmaatschap of deelname, worden uw </w:t>
      </w:r>
    </w:p>
    <w:p w14:paraId="6A069A52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gegevens verwijderd. Alleen ontvangt u nog de nieuwsbrief tenzij u aanklikt deze </w:t>
      </w:r>
    </w:p>
    <w:p w14:paraId="1A5B28F6" w14:textId="77777777" w:rsidR="00617216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niet meer te willen ontvangen dan wordt ook het email adres verwijderd. </w:t>
      </w:r>
    </w:p>
    <w:p w14:paraId="42029E9D" w14:textId="77777777" w:rsidR="0072685B" w:rsidRPr="0072685B" w:rsidRDefault="0072685B" w:rsidP="00617216">
      <w:pPr>
        <w:pStyle w:val="Geenafstand"/>
        <w:rPr>
          <w:rFonts w:ascii="Aptos" w:hAnsi="Aptos"/>
          <w:sz w:val="24"/>
          <w:szCs w:val="24"/>
        </w:rPr>
      </w:pPr>
    </w:p>
    <w:p w14:paraId="363F31CC" w14:textId="77777777" w:rsidR="00617216" w:rsidRPr="0072685B" w:rsidRDefault="00617216" w:rsidP="00617216">
      <w:pPr>
        <w:pStyle w:val="Geenafstand"/>
        <w:rPr>
          <w:rFonts w:ascii="Aptos" w:hAnsi="Aptos"/>
          <w:b/>
          <w:bCs/>
          <w:sz w:val="24"/>
          <w:szCs w:val="24"/>
        </w:rPr>
      </w:pPr>
      <w:r w:rsidRPr="0072685B">
        <w:rPr>
          <w:rFonts w:ascii="Aptos" w:hAnsi="Aptos"/>
          <w:b/>
          <w:bCs/>
          <w:sz w:val="24"/>
          <w:szCs w:val="24"/>
        </w:rPr>
        <w:t xml:space="preserve">Foto of Video </w:t>
      </w:r>
    </w:p>
    <w:p w14:paraId="31661D14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Het is mogelijk dat er wel eens foto’s of een video gemaakt worden van een </w:t>
      </w:r>
    </w:p>
    <w:p w14:paraId="3576440F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muziek activiteit of evenement. Als er al foto’s of video’s gemaakt worden is dit </w:t>
      </w:r>
    </w:p>
    <w:p w14:paraId="151DCB58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uitsluitend aan de YMCA voorbehouden om uitsluitend promotie redenen voor </w:t>
      </w:r>
    </w:p>
    <w:p w14:paraId="330EA4EB" w14:textId="77777777" w:rsidR="00617216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de betreffende activiteit of evenement.  </w:t>
      </w:r>
    </w:p>
    <w:p w14:paraId="01C99784" w14:textId="77777777" w:rsidR="0072685B" w:rsidRPr="0072685B" w:rsidRDefault="0072685B" w:rsidP="00617216">
      <w:pPr>
        <w:pStyle w:val="Geenafstand"/>
        <w:rPr>
          <w:rFonts w:ascii="Aptos" w:hAnsi="Aptos"/>
          <w:sz w:val="24"/>
          <w:szCs w:val="24"/>
        </w:rPr>
      </w:pPr>
    </w:p>
    <w:p w14:paraId="53D99CD1" w14:textId="77777777" w:rsidR="00617216" w:rsidRPr="0072685B" w:rsidRDefault="00617216" w:rsidP="00617216">
      <w:pPr>
        <w:pStyle w:val="Geenafstand"/>
        <w:rPr>
          <w:rFonts w:ascii="Aptos" w:hAnsi="Aptos"/>
          <w:b/>
          <w:bCs/>
          <w:sz w:val="24"/>
          <w:szCs w:val="24"/>
        </w:rPr>
      </w:pPr>
      <w:r w:rsidRPr="0072685B">
        <w:rPr>
          <w:rFonts w:ascii="Aptos" w:hAnsi="Aptos"/>
          <w:b/>
          <w:bCs/>
          <w:sz w:val="24"/>
          <w:szCs w:val="24"/>
        </w:rPr>
        <w:t xml:space="preserve">Uw privacy rechten </w:t>
      </w:r>
    </w:p>
    <w:p w14:paraId="5E61E8C6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U heeft recht op inzage in uw persoonsgegevens (artikel 35 van de WBP) en het </w:t>
      </w:r>
    </w:p>
    <w:p w14:paraId="6D2BCE84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recht om correctie of verwijdering van uw persoonsgegevens te vragen (artikel </w:t>
      </w:r>
    </w:p>
    <w:p w14:paraId="449E8EF2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36 van de WBP). Als u wilt weten welke persoonsgegevens van u door YMCA </w:t>
      </w:r>
    </w:p>
    <w:p w14:paraId="11DEB076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Scheveningen worden verwerkt, kunt u een schriftelijk inzageverzoek doen. </w:t>
      </w:r>
    </w:p>
    <w:p w14:paraId="27244A7A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YMCA Scheveningen behandelt uw verzoek binnen 4 weken. Blijkt dat uw </w:t>
      </w:r>
    </w:p>
    <w:p w14:paraId="3649F939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gegevens onjuist, onvolledig of niet relevant zijn? Dan kunt u een aanvullend </w:t>
      </w:r>
    </w:p>
    <w:p w14:paraId="4EEABD73" w14:textId="77777777" w:rsidR="00617216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verzoek doen om uw gegevens te laten wijzigen, aan te vullen of te verwijderen. </w:t>
      </w:r>
    </w:p>
    <w:p w14:paraId="2EFF73D7" w14:textId="77777777" w:rsidR="0072685B" w:rsidRPr="0072685B" w:rsidRDefault="0072685B" w:rsidP="00617216">
      <w:pPr>
        <w:pStyle w:val="Geenafstand"/>
        <w:rPr>
          <w:rFonts w:ascii="Aptos" w:hAnsi="Aptos"/>
          <w:sz w:val="24"/>
          <w:szCs w:val="24"/>
        </w:rPr>
      </w:pPr>
    </w:p>
    <w:p w14:paraId="1E72B208" w14:textId="77777777" w:rsidR="00617216" w:rsidRPr="0072685B" w:rsidRDefault="00617216" w:rsidP="00617216">
      <w:pPr>
        <w:pStyle w:val="Geenafstand"/>
        <w:rPr>
          <w:rFonts w:ascii="Aptos" w:hAnsi="Aptos"/>
          <w:b/>
          <w:bCs/>
          <w:sz w:val="24"/>
          <w:szCs w:val="24"/>
        </w:rPr>
      </w:pPr>
      <w:r w:rsidRPr="0072685B">
        <w:rPr>
          <w:rFonts w:ascii="Aptos" w:hAnsi="Aptos"/>
          <w:b/>
          <w:bCs/>
          <w:sz w:val="24"/>
          <w:szCs w:val="24"/>
        </w:rPr>
        <w:t xml:space="preserve">U kunt uw schriftelijk verzoeken sturen aan: </w:t>
      </w:r>
    </w:p>
    <w:p w14:paraId="31249ACC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YMCA Scheveningen </w:t>
      </w:r>
    </w:p>
    <w:p w14:paraId="64535F4C" w14:textId="77777777" w:rsidR="00617216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 xml:space="preserve">Inzageverzoek WBP </w:t>
      </w:r>
    </w:p>
    <w:p w14:paraId="26103201" w14:textId="6D7BC29E" w:rsidR="005A4880" w:rsidRPr="0072685B" w:rsidRDefault="00617216" w:rsidP="00617216">
      <w:pPr>
        <w:pStyle w:val="Geenafstand"/>
        <w:rPr>
          <w:rFonts w:ascii="Aptos" w:hAnsi="Aptos"/>
          <w:sz w:val="24"/>
          <w:szCs w:val="24"/>
        </w:rPr>
      </w:pPr>
      <w:r w:rsidRPr="0072685B">
        <w:rPr>
          <w:rFonts w:ascii="Aptos" w:hAnsi="Aptos"/>
          <w:sz w:val="24"/>
          <w:szCs w:val="24"/>
        </w:rPr>
        <w:t>Keizerstraat 58, 2584 BK Den Haag</w:t>
      </w:r>
    </w:p>
    <w:sectPr w:rsidR="005A4880" w:rsidRPr="007268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60CA" w14:textId="77777777" w:rsidR="00623AC1" w:rsidRDefault="00623AC1">
      <w:pPr>
        <w:spacing w:after="0" w:line="240" w:lineRule="auto"/>
      </w:pPr>
      <w:r>
        <w:separator/>
      </w:r>
    </w:p>
  </w:endnote>
  <w:endnote w:type="continuationSeparator" w:id="0">
    <w:p w14:paraId="251AA11E" w14:textId="77777777" w:rsidR="00623AC1" w:rsidRDefault="0062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F459" w14:textId="77777777" w:rsidR="00623AC1" w:rsidRDefault="00623AC1">
      <w:pPr>
        <w:spacing w:after="0" w:line="240" w:lineRule="auto"/>
      </w:pPr>
      <w:r>
        <w:separator/>
      </w:r>
    </w:p>
  </w:footnote>
  <w:footnote w:type="continuationSeparator" w:id="0">
    <w:p w14:paraId="3F01D644" w14:textId="77777777" w:rsidR="00623AC1" w:rsidRDefault="0062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D894" w14:textId="0E893B8C" w:rsidR="005B1E3F" w:rsidRDefault="00F163E9">
    <w:pPr>
      <w:pStyle w:val="Koptekst"/>
    </w:pPr>
    <w:r w:rsidRPr="007C281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C9494B5" wp14:editId="41BE3038">
          <wp:simplePos x="0" y="0"/>
          <wp:positionH relativeFrom="leftMargin">
            <wp:align>right</wp:align>
          </wp:positionH>
          <wp:positionV relativeFrom="paragraph">
            <wp:posOffset>-1630680</wp:posOffset>
          </wp:positionV>
          <wp:extent cx="5000625" cy="12289155"/>
          <wp:effectExtent l="0" t="0" r="9525" b="0"/>
          <wp:wrapNone/>
          <wp:docPr id="1474184017" name="Graphic 1474184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84017" name="Graphic 1474184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25" cy="1228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3A0709" wp14:editId="41559C6B">
          <wp:simplePos x="0" y="0"/>
          <wp:positionH relativeFrom="column">
            <wp:posOffset>5337266</wp:posOffset>
          </wp:positionH>
          <wp:positionV relativeFrom="paragraph">
            <wp:posOffset>-253546</wp:posOffset>
          </wp:positionV>
          <wp:extent cx="951363" cy="979715"/>
          <wp:effectExtent l="0" t="0" r="1270" b="0"/>
          <wp:wrapNone/>
          <wp:docPr id="18602567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363" cy="97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06"/>
    <w:rsid w:val="001123B7"/>
    <w:rsid w:val="001B353F"/>
    <w:rsid w:val="00255811"/>
    <w:rsid w:val="00377898"/>
    <w:rsid w:val="003E0906"/>
    <w:rsid w:val="003F1B80"/>
    <w:rsid w:val="00544403"/>
    <w:rsid w:val="005A4880"/>
    <w:rsid w:val="005B1E3F"/>
    <w:rsid w:val="00617216"/>
    <w:rsid w:val="00623AC1"/>
    <w:rsid w:val="0072685B"/>
    <w:rsid w:val="0088272B"/>
    <w:rsid w:val="009C1085"/>
    <w:rsid w:val="009D53A1"/>
    <w:rsid w:val="00AD34A5"/>
    <w:rsid w:val="00B022A2"/>
    <w:rsid w:val="00C32B62"/>
    <w:rsid w:val="00E77977"/>
    <w:rsid w:val="00EC4511"/>
    <w:rsid w:val="00F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1C90"/>
  <w15:chartTrackingRefBased/>
  <w15:docId w15:val="{C856EF62-B8F0-437E-89E7-57A40144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B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2B6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2B62"/>
  </w:style>
  <w:style w:type="paragraph" w:styleId="Voettekst">
    <w:name w:val="footer"/>
    <w:basedOn w:val="Standaard"/>
    <w:link w:val="VoettekstChar"/>
    <w:uiPriority w:val="99"/>
    <w:unhideWhenUsed/>
    <w:rsid w:val="00C3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m\Downloads\Template%20document%20YMCA%20Schevening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document YMCA Scheveningen</Template>
  <TotalTime>4</TotalTime>
  <Pages>1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</dc:creator>
  <cp:keywords/>
  <dc:description/>
  <cp:lastModifiedBy>Wim de Graaf</cp:lastModifiedBy>
  <cp:revision>4</cp:revision>
  <dcterms:created xsi:type="dcterms:W3CDTF">2026-06-20T17:45:00Z</dcterms:created>
  <dcterms:modified xsi:type="dcterms:W3CDTF">2026-06-20T17:50:00Z</dcterms:modified>
</cp:coreProperties>
</file>