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2B25" w14:textId="77777777" w:rsidR="00486971" w:rsidRPr="00486971" w:rsidRDefault="00486971" w:rsidP="00486971">
      <w:pPr>
        <w:rPr>
          <w:rFonts w:ascii="Aptos" w:hAnsi="Aptos"/>
          <w:b/>
          <w:bCs/>
          <w:sz w:val="24"/>
          <w:szCs w:val="24"/>
        </w:rPr>
      </w:pPr>
    </w:p>
    <w:p w14:paraId="5889B920" w14:textId="58AC1568" w:rsidR="00486971" w:rsidRPr="00486971" w:rsidRDefault="00486971" w:rsidP="00486971">
      <w:pPr>
        <w:pStyle w:val="Geenafstand"/>
        <w:rPr>
          <w:rFonts w:ascii="Aptos" w:hAnsi="Aptos"/>
          <w:b/>
          <w:bCs/>
          <w:sz w:val="28"/>
          <w:szCs w:val="28"/>
        </w:rPr>
      </w:pPr>
      <w:r w:rsidRPr="00486971">
        <w:rPr>
          <w:rFonts w:ascii="Aptos" w:hAnsi="Aptos"/>
          <w:b/>
          <w:bCs/>
          <w:sz w:val="28"/>
          <w:szCs w:val="28"/>
        </w:rPr>
        <w:t xml:space="preserve">INSTRUMENT(ACCESSOIRES) GEBRUIKEN, HUREN OF KOPEN </w:t>
      </w:r>
      <w:r w:rsidRPr="00486971">
        <w:rPr>
          <w:rFonts w:ascii="Aptos" w:hAnsi="Aptos"/>
          <w:b/>
          <w:bCs/>
          <w:sz w:val="28"/>
          <w:szCs w:val="28"/>
        </w:rPr>
        <w:t>‘26/’27</w:t>
      </w:r>
    </w:p>
    <w:p w14:paraId="4119DAA8" w14:textId="77777777" w:rsidR="00486971" w:rsidRPr="00486971" w:rsidRDefault="00486971" w:rsidP="00486971">
      <w:pPr>
        <w:pStyle w:val="Geenafstand"/>
        <w:rPr>
          <w:rFonts w:ascii="Aptos" w:hAnsi="Aptos"/>
          <w:sz w:val="24"/>
          <w:szCs w:val="24"/>
        </w:rPr>
      </w:pPr>
    </w:p>
    <w:p w14:paraId="0D8800AA" w14:textId="307F0C0B" w:rsidR="00486971" w:rsidRDefault="00486971" w:rsidP="00486971">
      <w:pPr>
        <w:pStyle w:val="Geenafstand"/>
        <w:rPr>
          <w:rFonts w:ascii="Aptos" w:hAnsi="Aptos"/>
          <w:sz w:val="24"/>
          <w:szCs w:val="24"/>
        </w:rPr>
      </w:pPr>
      <w:r w:rsidRPr="00486971">
        <w:rPr>
          <w:rFonts w:ascii="Aptos" w:hAnsi="Aptos"/>
          <w:sz w:val="24"/>
          <w:szCs w:val="24"/>
        </w:rPr>
        <w:t xml:space="preserve">Voor beginners bij gitaarlessen is </w:t>
      </w:r>
      <w:r w:rsidRPr="00486971">
        <w:rPr>
          <w:rFonts w:ascii="Aptos" w:hAnsi="Aptos"/>
          <w:sz w:val="24"/>
          <w:szCs w:val="24"/>
        </w:rPr>
        <w:t>een gitaar</w:t>
      </w:r>
      <w:r w:rsidRPr="00486971">
        <w:rPr>
          <w:rFonts w:ascii="Aptos" w:hAnsi="Aptos"/>
          <w:sz w:val="24"/>
          <w:szCs w:val="24"/>
        </w:rPr>
        <w:t xml:space="preserve"> eventueel ter plekke aanwezig</w:t>
      </w:r>
      <w:r>
        <w:rPr>
          <w:rFonts w:ascii="Aptos" w:hAnsi="Aptos"/>
          <w:sz w:val="24"/>
          <w:szCs w:val="24"/>
        </w:rPr>
        <w:t>.</w:t>
      </w:r>
      <w:r w:rsidRPr="00486971">
        <w:rPr>
          <w:rFonts w:ascii="Aptos" w:hAnsi="Aptos"/>
          <w:sz w:val="24"/>
          <w:szCs w:val="24"/>
        </w:rPr>
        <w:t xml:space="preserve"> </w:t>
      </w:r>
      <w:r>
        <w:rPr>
          <w:rFonts w:ascii="Aptos" w:hAnsi="Aptos"/>
          <w:sz w:val="24"/>
          <w:szCs w:val="24"/>
        </w:rPr>
        <w:t xml:space="preserve">                        </w:t>
      </w:r>
      <w:hyperlink r:id="rId6" w:history="1">
        <w:r w:rsidRPr="00486971">
          <w:rPr>
            <w:rStyle w:val="Hyperlink"/>
            <w:rFonts w:ascii="Aptos" w:hAnsi="Aptos"/>
            <w:sz w:val="24"/>
            <w:szCs w:val="24"/>
          </w:rPr>
          <w:t>De stichting Leergeld</w:t>
        </w:r>
      </w:hyperlink>
      <w:r w:rsidRPr="00486971">
        <w:rPr>
          <w:rFonts w:ascii="Aptos" w:hAnsi="Aptos"/>
          <w:sz w:val="24"/>
          <w:szCs w:val="24"/>
        </w:rPr>
        <w:t xml:space="preserve"> kan eventueel voorzien in een instrument als het gezinskomen van de leerling hierin niet voorziet. </w:t>
      </w:r>
    </w:p>
    <w:p w14:paraId="2D66C612" w14:textId="77777777" w:rsidR="00486971" w:rsidRDefault="00486971" w:rsidP="00486971">
      <w:pPr>
        <w:pStyle w:val="Geenafstand"/>
        <w:rPr>
          <w:rFonts w:ascii="Aptos" w:hAnsi="Aptos"/>
          <w:sz w:val="24"/>
          <w:szCs w:val="24"/>
        </w:rPr>
      </w:pPr>
    </w:p>
    <w:p w14:paraId="160660D4" w14:textId="358E412A" w:rsidR="00486971" w:rsidRDefault="00486971" w:rsidP="00486971">
      <w:pPr>
        <w:pStyle w:val="Geenafstand"/>
        <w:rPr>
          <w:rFonts w:ascii="Aptos" w:hAnsi="Aptos"/>
          <w:sz w:val="24"/>
          <w:szCs w:val="24"/>
        </w:rPr>
      </w:pPr>
      <w:r w:rsidRPr="00486971">
        <w:rPr>
          <w:rFonts w:ascii="Aptos" w:hAnsi="Aptos"/>
          <w:b/>
          <w:bCs/>
          <w:sz w:val="24"/>
          <w:szCs w:val="24"/>
        </w:rPr>
        <w:t>Huren of kopen bij ons is mogelijk</w:t>
      </w:r>
      <w:r w:rsidRPr="00486971">
        <w:rPr>
          <w:rFonts w:ascii="Aptos" w:hAnsi="Aptos"/>
          <w:sz w:val="24"/>
          <w:szCs w:val="24"/>
        </w:rPr>
        <w:t xml:space="preserve">. Bestel of reserveer bij kantoor of email: kantoor@ymcaservice.nl of telefoon: 070 355 51 20. </w:t>
      </w:r>
    </w:p>
    <w:p w14:paraId="7B0A53B4" w14:textId="77777777" w:rsidR="00486971" w:rsidRPr="00486971" w:rsidRDefault="00486971" w:rsidP="00486971">
      <w:pPr>
        <w:pStyle w:val="Geenafstand"/>
        <w:rPr>
          <w:rFonts w:ascii="Aptos" w:hAnsi="Aptos"/>
          <w:sz w:val="24"/>
          <w:szCs w:val="24"/>
        </w:rPr>
      </w:pPr>
    </w:p>
    <w:p w14:paraId="103D6ABE" w14:textId="77777777" w:rsidR="00486971" w:rsidRDefault="00486971" w:rsidP="00486971">
      <w:pPr>
        <w:pStyle w:val="Geenafstand"/>
        <w:spacing w:line="360" w:lineRule="auto"/>
        <w:rPr>
          <w:rFonts w:ascii="Aptos" w:hAnsi="Aptos"/>
          <w:sz w:val="24"/>
          <w:szCs w:val="24"/>
        </w:rPr>
      </w:pPr>
      <w:r w:rsidRPr="00486971">
        <w:rPr>
          <w:rFonts w:ascii="Aptos" w:hAnsi="Aptos"/>
          <w:b/>
          <w:bCs/>
          <w:sz w:val="24"/>
          <w:szCs w:val="24"/>
        </w:rPr>
        <w:t>Wij rekenen voor:</w:t>
      </w:r>
      <w:r w:rsidRPr="00486971">
        <w:rPr>
          <w:rFonts w:ascii="Aptos" w:hAnsi="Aptos"/>
          <w:sz w:val="24"/>
          <w:szCs w:val="24"/>
        </w:rPr>
        <w:t xml:space="preserve"> </w:t>
      </w:r>
    </w:p>
    <w:p w14:paraId="451F7EC4" w14:textId="77777777" w:rsidR="00486971" w:rsidRDefault="00486971" w:rsidP="00486971">
      <w:pPr>
        <w:pStyle w:val="Geenafstand"/>
        <w:spacing w:line="360" w:lineRule="auto"/>
        <w:rPr>
          <w:rFonts w:ascii="Aptos" w:hAnsi="Aptos"/>
          <w:sz w:val="24"/>
          <w:szCs w:val="24"/>
        </w:rPr>
      </w:pPr>
      <w:r w:rsidRPr="00486971">
        <w:rPr>
          <w:rFonts w:ascii="Aptos" w:hAnsi="Aptos"/>
          <w:sz w:val="24"/>
          <w:szCs w:val="24"/>
        </w:rPr>
        <w:t xml:space="preserve">• Gitaar + hoes huur zolang je les hebt 45,- </w:t>
      </w:r>
    </w:p>
    <w:p w14:paraId="42FD58CD" w14:textId="77777777" w:rsidR="00486971" w:rsidRDefault="00486971" w:rsidP="00486971">
      <w:pPr>
        <w:pStyle w:val="Geenafstand"/>
        <w:spacing w:line="360" w:lineRule="auto"/>
        <w:rPr>
          <w:rFonts w:ascii="Aptos" w:hAnsi="Aptos"/>
          <w:sz w:val="24"/>
          <w:szCs w:val="24"/>
        </w:rPr>
      </w:pPr>
      <w:r w:rsidRPr="00486971">
        <w:rPr>
          <w:rFonts w:ascii="Aptos" w:hAnsi="Aptos"/>
          <w:sz w:val="24"/>
          <w:szCs w:val="24"/>
        </w:rPr>
        <w:t xml:space="preserve">• Gitaar koop (zonder toebehoren) v.a. 70,- </w:t>
      </w:r>
    </w:p>
    <w:p w14:paraId="3C94CF92" w14:textId="77777777" w:rsidR="00486971" w:rsidRDefault="00486971" w:rsidP="00486971">
      <w:pPr>
        <w:pStyle w:val="Geenafstand"/>
        <w:spacing w:line="360" w:lineRule="auto"/>
        <w:rPr>
          <w:rFonts w:ascii="Aptos" w:hAnsi="Aptos"/>
          <w:sz w:val="24"/>
          <w:szCs w:val="24"/>
        </w:rPr>
      </w:pPr>
      <w:r w:rsidRPr="00486971">
        <w:rPr>
          <w:rFonts w:ascii="Aptos" w:hAnsi="Aptos"/>
          <w:sz w:val="24"/>
          <w:szCs w:val="24"/>
        </w:rPr>
        <w:t xml:space="preserve">• Gitaar, inclusief hoes capo koop v.a. 95,- </w:t>
      </w:r>
    </w:p>
    <w:p w14:paraId="7D3140FC" w14:textId="77777777" w:rsidR="00486971" w:rsidRDefault="00486971" w:rsidP="00486971">
      <w:pPr>
        <w:pStyle w:val="Geenafstand"/>
        <w:spacing w:line="360" w:lineRule="auto"/>
        <w:rPr>
          <w:rFonts w:ascii="Aptos" w:hAnsi="Aptos"/>
          <w:sz w:val="24"/>
          <w:szCs w:val="24"/>
        </w:rPr>
      </w:pPr>
      <w:r w:rsidRPr="00486971">
        <w:rPr>
          <w:rFonts w:ascii="Aptos" w:hAnsi="Aptos"/>
          <w:sz w:val="24"/>
          <w:szCs w:val="24"/>
        </w:rPr>
        <w:t xml:space="preserve">• Capo koop 6,- </w:t>
      </w:r>
    </w:p>
    <w:p w14:paraId="6C5B1B39" w14:textId="77777777" w:rsidR="00486971" w:rsidRDefault="00486971" w:rsidP="00486971">
      <w:pPr>
        <w:pStyle w:val="Geenafstand"/>
        <w:spacing w:line="360" w:lineRule="auto"/>
        <w:rPr>
          <w:rFonts w:ascii="Aptos" w:hAnsi="Aptos"/>
          <w:sz w:val="24"/>
          <w:szCs w:val="24"/>
        </w:rPr>
      </w:pPr>
      <w:r w:rsidRPr="00486971">
        <w:rPr>
          <w:rFonts w:ascii="Aptos" w:hAnsi="Aptos"/>
          <w:sz w:val="24"/>
          <w:szCs w:val="24"/>
        </w:rPr>
        <w:t xml:space="preserve">• Stemapparaat koop 6,- </w:t>
      </w:r>
    </w:p>
    <w:p w14:paraId="1DCB4A6E" w14:textId="77777777" w:rsidR="00486971" w:rsidRDefault="00486971" w:rsidP="00486971">
      <w:pPr>
        <w:pStyle w:val="Geenafstand"/>
        <w:spacing w:line="360" w:lineRule="auto"/>
        <w:rPr>
          <w:rFonts w:ascii="Aptos" w:hAnsi="Aptos"/>
          <w:sz w:val="24"/>
          <w:szCs w:val="24"/>
        </w:rPr>
      </w:pPr>
      <w:r w:rsidRPr="00486971">
        <w:rPr>
          <w:rFonts w:ascii="Aptos" w:hAnsi="Aptos"/>
          <w:sz w:val="24"/>
          <w:szCs w:val="24"/>
        </w:rPr>
        <w:t xml:space="preserve">• Snaren koop v.a. 8,- </w:t>
      </w:r>
    </w:p>
    <w:p w14:paraId="7A6F41AA" w14:textId="77777777" w:rsidR="00486971" w:rsidRDefault="00486971" w:rsidP="00486971">
      <w:pPr>
        <w:pStyle w:val="Geenafstand"/>
        <w:spacing w:line="360" w:lineRule="auto"/>
        <w:rPr>
          <w:rFonts w:ascii="Aptos" w:hAnsi="Aptos"/>
          <w:sz w:val="24"/>
          <w:szCs w:val="24"/>
        </w:rPr>
      </w:pPr>
      <w:r w:rsidRPr="00486971">
        <w:rPr>
          <w:rFonts w:ascii="Aptos" w:hAnsi="Aptos"/>
          <w:sz w:val="24"/>
          <w:szCs w:val="24"/>
        </w:rPr>
        <w:t xml:space="preserve">• Hoes koop v.a. 20,- </w:t>
      </w:r>
    </w:p>
    <w:p w14:paraId="72F9DBC8" w14:textId="77777777" w:rsidR="00486971" w:rsidRDefault="00486971" w:rsidP="00486971">
      <w:pPr>
        <w:pStyle w:val="Geenafstand"/>
        <w:spacing w:line="360" w:lineRule="auto"/>
        <w:rPr>
          <w:rFonts w:ascii="Aptos" w:hAnsi="Aptos"/>
          <w:sz w:val="24"/>
          <w:szCs w:val="24"/>
        </w:rPr>
      </w:pPr>
      <w:r w:rsidRPr="00486971">
        <w:rPr>
          <w:rFonts w:ascii="Aptos" w:hAnsi="Aptos"/>
          <w:sz w:val="24"/>
          <w:szCs w:val="24"/>
        </w:rPr>
        <w:t xml:space="preserve">• Ukelele koop v.a. 35,- </w:t>
      </w:r>
    </w:p>
    <w:p w14:paraId="7B2B4377" w14:textId="77777777" w:rsidR="00486971" w:rsidRDefault="00486971" w:rsidP="00486971">
      <w:pPr>
        <w:pStyle w:val="Geenafstand"/>
        <w:rPr>
          <w:rFonts w:ascii="Aptos" w:hAnsi="Aptos"/>
          <w:sz w:val="24"/>
          <w:szCs w:val="24"/>
        </w:rPr>
      </w:pPr>
    </w:p>
    <w:p w14:paraId="26103201" w14:textId="5CA50176" w:rsidR="005A4880" w:rsidRPr="00486971" w:rsidRDefault="00486971" w:rsidP="00486971">
      <w:pPr>
        <w:pStyle w:val="Geenafstand"/>
        <w:rPr>
          <w:rFonts w:ascii="Aptos" w:hAnsi="Aptos"/>
          <w:sz w:val="24"/>
          <w:szCs w:val="24"/>
        </w:rPr>
      </w:pPr>
      <w:r w:rsidRPr="00486971">
        <w:rPr>
          <w:rFonts w:ascii="Aptos" w:hAnsi="Aptos"/>
          <w:b/>
          <w:bCs/>
          <w:sz w:val="24"/>
          <w:szCs w:val="24"/>
        </w:rPr>
        <w:t>GRATIS GITAARSERVICE</w:t>
      </w:r>
      <w:r w:rsidRPr="00486971">
        <w:rPr>
          <w:rFonts w:ascii="Aptos" w:hAnsi="Aptos"/>
          <w:sz w:val="24"/>
          <w:szCs w:val="24"/>
        </w:rPr>
        <w:t xml:space="preserve"> Dat wil zeggen afstellen, herstel en advies Alleen voor deelnemers aan de </w:t>
      </w:r>
      <w:r w:rsidRPr="00486971">
        <w:rPr>
          <w:rFonts w:ascii="Aptos" w:hAnsi="Aptos"/>
          <w:sz w:val="24"/>
          <w:szCs w:val="24"/>
        </w:rPr>
        <w:t>YMCA-muzieklessen</w:t>
      </w:r>
      <w:r w:rsidRPr="00486971">
        <w:rPr>
          <w:rFonts w:ascii="Aptos" w:hAnsi="Aptos"/>
          <w:sz w:val="24"/>
          <w:szCs w:val="24"/>
        </w:rPr>
        <w:t xml:space="preserve"> is er een speciale service. Is er iets defect aan jouw gitaar of werkt het niet zoals het zou moeten dan kan onze technische man helpen om het weer in orde te maken. Uiteraard maken we een voorbehoud omdat niet alles te repareren is, maar we kunnen het altijd proberen. Eventuele materiaalkosten betaal je zelf (uiteraard in overleg), we rekenen geen arbeidsloon, voorwaarde is dat je ingeschreven moet staan bij ons als deelnemer van een muziekles. Dus als je een reparatie hebt, stuur dan een email naar kantoor@ymcaservice.nl o.v.v. reparatie. Omschrijf </w:t>
      </w:r>
      <w:r>
        <w:rPr>
          <w:rFonts w:ascii="Aptos" w:hAnsi="Aptos"/>
          <w:sz w:val="24"/>
          <w:szCs w:val="24"/>
        </w:rPr>
        <w:t>het mankement</w:t>
      </w:r>
      <w:r w:rsidRPr="00486971">
        <w:rPr>
          <w:rFonts w:ascii="Aptos" w:hAnsi="Aptos"/>
          <w:sz w:val="24"/>
          <w:szCs w:val="24"/>
        </w:rPr>
        <w:t xml:space="preserve">, vermeld je mobiel nummer en dan neemt </w:t>
      </w:r>
      <w:r>
        <w:rPr>
          <w:rFonts w:ascii="Aptos" w:hAnsi="Aptos"/>
          <w:sz w:val="24"/>
          <w:szCs w:val="24"/>
        </w:rPr>
        <w:t>onze technische man</w:t>
      </w:r>
      <w:r w:rsidRPr="00486971">
        <w:rPr>
          <w:rFonts w:ascii="Aptos" w:hAnsi="Aptos"/>
          <w:sz w:val="24"/>
          <w:szCs w:val="24"/>
        </w:rPr>
        <w:t xml:space="preserve"> contact met jou op</w:t>
      </w:r>
    </w:p>
    <w:sectPr w:rsidR="005A4880" w:rsidRPr="0048697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4A822" w14:textId="77777777" w:rsidR="00540EE4" w:rsidRDefault="00540EE4">
      <w:pPr>
        <w:spacing w:after="0" w:line="240" w:lineRule="auto"/>
      </w:pPr>
      <w:r>
        <w:separator/>
      </w:r>
    </w:p>
  </w:endnote>
  <w:endnote w:type="continuationSeparator" w:id="0">
    <w:p w14:paraId="596E93D7" w14:textId="77777777" w:rsidR="00540EE4" w:rsidRDefault="0054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F9F3B" w14:textId="77777777" w:rsidR="00540EE4" w:rsidRDefault="00540EE4">
      <w:pPr>
        <w:spacing w:after="0" w:line="240" w:lineRule="auto"/>
      </w:pPr>
      <w:r>
        <w:separator/>
      </w:r>
    </w:p>
  </w:footnote>
  <w:footnote w:type="continuationSeparator" w:id="0">
    <w:p w14:paraId="7706192A" w14:textId="77777777" w:rsidR="00540EE4" w:rsidRDefault="00540E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D894" w14:textId="0E893B8C" w:rsidR="005B1E3F" w:rsidRDefault="00F163E9">
    <w:pPr>
      <w:pStyle w:val="Koptekst"/>
    </w:pPr>
    <w:r w:rsidRPr="007C281F">
      <w:rPr>
        <w:noProof/>
        <w:color w:val="000000"/>
      </w:rPr>
      <w:drawing>
        <wp:anchor distT="0" distB="0" distL="114300" distR="114300" simplePos="0" relativeHeight="251659264" behindDoc="0" locked="0" layoutInCell="1" allowOverlap="1" wp14:anchorId="3C9494B5" wp14:editId="41BE3038">
          <wp:simplePos x="0" y="0"/>
          <wp:positionH relativeFrom="leftMargin">
            <wp:align>right</wp:align>
          </wp:positionH>
          <wp:positionV relativeFrom="paragraph">
            <wp:posOffset>-1630680</wp:posOffset>
          </wp:positionV>
          <wp:extent cx="5000625" cy="12289155"/>
          <wp:effectExtent l="0" t="0" r="9525" b="0"/>
          <wp:wrapNone/>
          <wp:docPr id="1474184017" name="Graphic 1474184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184017" name="Graphic 14741840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000625" cy="122891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D3A0709" wp14:editId="41559C6B">
          <wp:simplePos x="0" y="0"/>
          <wp:positionH relativeFrom="column">
            <wp:posOffset>5337266</wp:posOffset>
          </wp:positionH>
          <wp:positionV relativeFrom="paragraph">
            <wp:posOffset>-253546</wp:posOffset>
          </wp:positionV>
          <wp:extent cx="951363" cy="979715"/>
          <wp:effectExtent l="0" t="0" r="1270" b="0"/>
          <wp:wrapNone/>
          <wp:docPr id="186025671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1363" cy="9797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906"/>
    <w:rsid w:val="001123B7"/>
    <w:rsid w:val="001B353F"/>
    <w:rsid w:val="00377898"/>
    <w:rsid w:val="003E0906"/>
    <w:rsid w:val="003F1B80"/>
    <w:rsid w:val="00486971"/>
    <w:rsid w:val="00540EE4"/>
    <w:rsid w:val="00544403"/>
    <w:rsid w:val="005A4880"/>
    <w:rsid w:val="005B1E3F"/>
    <w:rsid w:val="00617216"/>
    <w:rsid w:val="009C1085"/>
    <w:rsid w:val="009D53A1"/>
    <w:rsid w:val="00AD34A5"/>
    <w:rsid w:val="00C32B62"/>
    <w:rsid w:val="00E976A6"/>
    <w:rsid w:val="00EC4511"/>
    <w:rsid w:val="00F163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21C90"/>
  <w15:chartTrackingRefBased/>
  <w15:docId w15:val="{C856EF62-B8F0-437E-89E7-57A4014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2B6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32B62"/>
    <w:pPr>
      <w:spacing w:after="0" w:line="240" w:lineRule="auto"/>
    </w:pPr>
  </w:style>
  <w:style w:type="paragraph" w:styleId="Koptekst">
    <w:name w:val="header"/>
    <w:basedOn w:val="Standaard"/>
    <w:link w:val="KoptekstChar"/>
    <w:uiPriority w:val="99"/>
    <w:unhideWhenUsed/>
    <w:rsid w:val="00C32B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32B62"/>
  </w:style>
  <w:style w:type="paragraph" w:styleId="Voettekst">
    <w:name w:val="footer"/>
    <w:basedOn w:val="Standaard"/>
    <w:link w:val="VoettekstChar"/>
    <w:uiPriority w:val="99"/>
    <w:unhideWhenUsed/>
    <w:rsid w:val="00C32B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32B62"/>
  </w:style>
  <w:style w:type="character" w:styleId="Hyperlink">
    <w:name w:val="Hyperlink"/>
    <w:basedOn w:val="Standaardalinea-lettertype"/>
    <w:uiPriority w:val="99"/>
    <w:unhideWhenUsed/>
    <w:rsid w:val="00486971"/>
    <w:rPr>
      <w:color w:val="0563C1" w:themeColor="hyperlink"/>
      <w:u w:val="single"/>
    </w:rPr>
  </w:style>
  <w:style w:type="character" w:styleId="Onopgelostemelding">
    <w:name w:val="Unresolved Mention"/>
    <w:basedOn w:val="Standaardalinea-lettertype"/>
    <w:uiPriority w:val="99"/>
    <w:semiHidden/>
    <w:unhideWhenUsed/>
    <w:rsid w:val="00486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ergeld.n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im\Downloads\Template%20document%20YMCA%20Scheveninge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document YMCA Scheveningen</Template>
  <TotalTime>10</TotalTime>
  <Pages>1</Pages>
  <Words>229</Words>
  <Characters>1260</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dc:creator>
  <cp:keywords/>
  <dc:description/>
  <cp:lastModifiedBy>Wim de Graaf</cp:lastModifiedBy>
  <cp:revision>2</cp:revision>
  <dcterms:created xsi:type="dcterms:W3CDTF">2026-06-20T18:01:00Z</dcterms:created>
  <dcterms:modified xsi:type="dcterms:W3CDTF">2026-06-20T18:01:00Z</dcterms:modified>
</cp:coreProperties>
</file>